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FE46B" w14:textId="51BA1154" w:rsidR="005A74B6" w:rsidRPr="002C77CF" w:rsidRDefault="005A74B6" w:rsidP="005A74B6">
      <w:pPr>
        <w:jc w:val="both"/>
        <w:rPr>
          <w:b/>
          <w:sz w:val="48"/>
          <w:szCs w:val="48"/>
          <w:lang w:val="en-US"/>
        </w:rPr>
      </w:pPr>
      <w:r w:rsidRPr="002C77CF">
        <w:rPr>
          <w:b/>
          <w:sz w:val="48"/>
          <w:szCs w:val="48"/>
          <w:lang w:val="en-US"/>
        </w:rPr>
        <w:t xml:space="preserve">VONKK </w:t>
      </w:r>
      <w:r w:rsidR="003C014F">
        <w:rPr>
          <w:b/>
          <w:sz w:val="48"/>
          <w:szCs w:val="48"/>
          <w:lang w:val="en-US"/>
        </w:rPr>
        <w:t>543</w:t>
      </w:r>
    </w:p>
    <w:p w14:paraId="4AFD5478" w14:textId="1DE3AC5C" w:rsidR="005A74B6" w:rsidRPr="003C014F" w:rsidRDefault="003C014F" w:rsidP="003C014F">
      <w:pPr>
        <w:jc w:val="both"/>
        <w:rPr>
          <w:b/>
          <w:i/>
          <w:sz w:val="32"/>
          <w:szCs w:val="32"/>
          <w:lang w:val="en-US"/>
        </w:rPr>
      </w:pPr>
      <w:r>
        <w:rPr>
          <w:b/>
          <w:i/>
          <w:sz w:val="32"/>
          <w:szCs w:val="32"/>
          <w:lang w:val="en-US"/>
        </w:rPr>
        <w:t>Leef jou lied!</w:t>
      </w:r>
    </w:p>
    <w:p w14:paraId="739E4CC4" w14:textId="77777777" w:rsidR="005A74B6" w:rsidRPr="00355B32" w:rsidRDefault="005A74B6" w:rsidP="005A74B6">
      <w:pPr>
        <w:rPr>
          <w:sz w:val="28"/>
          <w:szCs w:val="28"/>
          <w:lang w:val="nl-NL"/>
        </w:rPr>
      </w:pPr>
    </w:p>
    <w:p w14:paraId="50E1D3EE" w14:textId="77777777" w:rsidR="00D32450" w:rsidRDefault="00D32450" w:rsidP="003C014F">
      <w:pPr>
        <w:rPr>
          <w:sz w:val="28"/>
          <w:szCs w:val="28"/>
          <w:lang w:val="nl-NL"/>
        </w:rPr>
        <w:sectPr w:rsidR="00D32450" w:rsidSect="005A2878">
          <w:footerReference w:type="default" r:id="rId6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1D7E1CC4" w14:textId="77777777" w:rsidR="003C014F" w:rsidRDefault="003C014F" w:rsidP="003C014F">
      <w:pPr>
        <w:rPr>
          <w:sz w:val="28"/>
          <w:szCs w:val="28"/>
          <w:lang w:val="nl-NL"/>
        </w:rPr>
      </w:pPr>
      <w:r w:rsidRPr="003C014F">
        <w:rPr>
          <w:sz w:val="28"/>
          <w:szCs w:val="28"/>
          <w:lang w:val="nl-NL"/>
        </w:rPr>
        <w:t xml:space="preserve">1.  </w:t>
      </w:r>
    </w:p>
    <w:p w14:paraId="508178EB" w14:textId="28DE7BDD" w:rsidR="003C014F" w:rsidRPr="003C014F" w:rsidRDefault="003C014F" w:rsidP="003C014F">
      <w:pPr>
        <w:rPr>
          <w:sz w:val="28"/>
          <w:szCs w:val="28"/>
          <w:lang w:val="nl-NL"/>
        </w:rPr>
      </w:pPr>
      <w:r w:rsidRPr="003C014F">
        <w:rPr>
          <w:sz w:val="28"/>
          <w:szCs w:val="28"/>
          <w:lang w:val="nl-NL"/>
        </w:rPr>
        <w:t>Leef jou lied! Kom</w:t>
      </w:r>
      <w:r w:rsidR="00F26F0A">
        <w:rPr>
          <w:sz w:val="28"/>
          <w:szCs w:val="28"/>
          <w:lang w:val="nl-NL"/>
        </w:rPr>
        <w:t>,</w:t>
      </w:r>
      <w:r w:rsidRPr="003C014F">
        <w:rPr>
          <w:sz w:val="28"/>
          <w:szCs w:val="28"/>
          <w:lang w:val="nl-NL"/>
        </w:rPr>
        <w:t xml:space="preserve"> leef jou lofsang!</w:t>
      </w:r>
    </w:p>
    <w:p w14:paraId="1208AE02" w14:textId="77777777" w:rsidR="003C014F" w:rsidRPr="003C014F" w:rsidRDefault="003C014F" w:rsidP="003C014F">
      <w:pPr>
        <w:rPr>
          <w:sz w:val="28"/>
          <w:szCs w:val="28"/>
          <w:lang w:val="nl-NL"/>
        </w:rPr>
      </w:pPr>
      <w:r w:rsidRPr="003C014F">
        <w:rPr>
          <w:sz w:val="28"/>
          <w:szCs w:val="28"/>
          <w:lang w:val="nl-NL"/>
        </w:rPr>
        <w:t>Laat jou lied jou lewe rig.</w:t>
      </w:r>
    </w:p>
    <w:p w14:paraId="72084602" w14:textId="77777777" w:rsidR="003C014F" w:rsidRPr="003C014F" w:rsidRDefault="003C014F" w:rsidP="003C014F">
      <w:pPr>
        <w:rPr>
          <w:sz w:val="28"/>
          <w:szCs w:val="28"/>
          <w:lang w:val="nl-NL"/>
        </w:rPr>
      </w:pPr>
      <w:r w:rsidRPr="003C014F">
        <w:rPr>
          <w:sz w:val="28"/>
          <w:szCs w:val="28"/>
          <w:lang w:val="nl-NL"/>
        </w:rPr>
        <w:t>Neurie dit in jou gedagte;</w:t>
      </w:r>
    </w:p>
    <w:p w14:paraId="4272BF46" w14:textId="77777777" w:rsidR="003C014F" w:rsidRPr="003C014F" w:rsidRDefault="003C014F" w:rsidP="003C014F">
      <w:pPr>
        <w:rPr>
          <w:sz w:val="28"/>
          <w:szCs w:val="28"/>
          <w:lang w:val="nl-NL"/>
        </w:rPr>
      </w:pPr>
      <w:r w:rsidRPr="003C014F">
        <w:rPr>
          <w:sz w:val="28"/>
          <w:szCs w:val="28"/>
          <w:lang w:val="nl-NL"/>
        </w:rPr>
        <w:t>open só ‘n vergesig.</w:t>
      </w:r>
    </w:p>
    <w:p w14:paraId="4720C6B5" w14:textId="77777777" w:rsidR="003C014F" w:rsidRPr="003C014F" w:rsidRDefault="003C014F" w:rsidP="003C014F">
      <w:pPr>
        <w:rPr>
          <w:sz w:val="28"/>
          <w:szCs w:val="28"/>
          <w:lang w:val="nl-NL"/>
        </w:rPr>
      </w:pPr>
      <w:r w:rsidRPr="003C014F">
        <w:rPr>
          <w:sz w:val="28"/>
          <w:szCs w:val="28"/>
          <w:lang w:val="nl-NL"/>
        </w:rPr>
        <w:t xml:space="preserve">Laat dit eggo deur die eeue </w:t>
      </w:r>
    </w:p>
    <w:p w14:paraId="4F73E545" w14:textId="77777777" w:rsidR="003C014F" w:rsidRPr="003C014F" w:rsidRDefault="003C014F" w:rsidP="003C014F">
      <w:pPr>
        <w:rPr>
          <w:sz w:val="28"/>
          <w:szCs w:val="28"/>
          <w:lang w:val="nl-NL"/>
        </w:rPr>
      </w:pPr>
      <w:r w:rsidRPr="003C014F">
        <w:rPr>
          <w:sz w:val="28"/>
          <w:szCs w:val="28"/>
          <w:lang w:val="nl-NL"/>
        </w:rPr>
        <w:t xml:space="preserve">om jou donker te verlig. </w:t>
      </w:r>
    </w:p>
    <w:p w14:paraId="2C2F67E7" w14:textId="77777777" w:rsidR="003C014F" w:rsidRPr="003C014F" w:rsidRDefault="003C014F" w:rsidP="003C014F">
      <w:pPr>
        <w:rPr>
          <w:sz w:val="28"/>
          <w:szCs w:val="28"/>
          <w:lang w:val="nl-NL"/>
        </w:rPr>
      </w:pPr>
    </w:p>
    <w:p w14:paraId="60C5541F" w14:textId="77777777" w:rsidR="003C014F" w:rsidRDefault="003C014F" w:rsidP="003C014F">
      <w:pPr>
        <w:rPr>
          <w:sz w:val="28"/>
          <w:szCs w:val="28"/>
          <w:lang w:val="nl-NL"/>
        </w:rPr>
      </w:pPr>
      <w:r w:rsidRPr="003C014F">
        <w:rPr>
          <w:sz w:val="28"/>
          <w:szCs w:val="28"/>
          <w:lang w:val="nl-NL"/>
        </w:rPr>
        <w:t xml:space="preserve">2.  </w:t>
      </w:r>
    </w:p>
    <w:p w14:paraId="31B1C89C" w14:textId="0A224BDF" w:rsidR="003C014F" w:rsidRPr="003C014F" w:rsidRDefault="003C014F" w:rsidP="003C014F">
      <w:pPr>
        <w:rPr>
          <w:sz w:val="28"/>
          <w:szCs w:val="28"/>
          <w:lang w:val="nl-NL"/>
        </w:rPr>
      </w:pPr>
      <w:r w:rsidRPr="003C014F">
        <w:rPr>
          <w:sz w:val="28"/>
          <w:szCs w:val="28"/>
          <w:lang w:val="nl-NL"/>
        </w:rPr>
        <w:t>Leef jou lied met broers en susters</w:t>
      </w:r>
    </w:p>
    <w:p w14:paraId="0C69CB49" w14:textId="77777777" w:rsidR="003C014F" w:rsidRPr="003C014F" w:rsidRDefault="003C014F" w:rsidP="003C014F">
      <w:pPr>
        <w:rPr>
          <w:sz w:val="28"/>
          <w:szCs w:val="28"/>
          <w:lang w:val="nl-NL"/>
        </w:rPr>
      </w:pPr>
      <w:r w:rsidRPr="003C014F">
        <w:rPr>
          <w:sz w:val="28"/>
          <w:szCs w:val="28"/>
          <w:lang w:val="nl-NL"/>
        </w:rPr>
        <w:t>oor die wye wêreld heen.</w:t>
      </w:r>
    </w:p>
    <w:p w14:paraId="51A8755A" w14:textId="77777777" w:rsidR="003C014F" w:rsidRPr="003C014F" w:rsidRDefault="003C014F" w:rsidP="003C014F">
      <w:pPr>
        <w:rPr>
          <w:sz w:val="28"/>
          <w:szCs w:val="28"/>
          <w:lang w:val="nl-NL"/>
        </w:rPr>
      </w:pPr>
      <w:r w:rsidRPr="003C014F">
        <w:rPr>
          <w:sz w:val="28"/>
          <w:szCs w:val="28"/>
          <w:lang w:val="nl-NL"/>
        </w:rPr>
        <w:t>Oor verskillende tradisies</w:t>
      </w:r>
    </w:p>
    <w:p w14:paraId="46AAE2A0" w14:textId="77777777" w:rsidR="003C014F" w:rsidRPr="003C014F" w:rsidRDefault="003C014F" w:rsidP="003C014F">
      <w:pPr>
        <w:rPr>
          <w:sz w:val="28"/>
          <w:szCs w:val="28"/>
          <w:lang w:val="nl-NL"/>
        </w:rPr>
      </w:pPr>
      <w:r w:rsidRPr="003C014F">
        <w:rPr>
          <w:sz w:val="28"/>
          <w:szCs w:val="28"/>
          <w:lang w:val="nl-NL"/>
        </w:rPr>
        <w:t>sing ons saam oor God se seën.</w:t>
      </w:r>
    </w:p>
    <w:p w14:paraId="24C4E14E" w14:textId="77777777" w:rsidR="003C014F" w:rsidRPr="003C014F" w:rsidRDefault="003C014F" w:rsidP="003C014F">
      <w:pPr>
        <w:rPr>
          <w:sz w:val="28"/>
          <w:szCs w:val="28"/>
          <w:lang w:val="nl-NL"/>
        </w:rPr>
      </w:pPr>
      <w:r w:rsidRPr="003C014F">
        <w:rPr>
          <w:sz w:val="28"/>
          <w:szCs w:val="28"/>
          <w:lang w:val="nl-NL"/>
        </w:rPr>
        <w:t>Só weerklink sy lof oor eeue,</w:t>
      </w:r>
    </w:p>
    <w:p w14:paraId="30042442" w14:textId="77777777" w:rsidR="003C014F" w:rsidRPr="003C014F" w:rsidRDefault="003C014F" w:rsidP="003C014F">
      <w:pPr>
        <w:rPr>
          <w:sz w:val="28"/>
          <w:szCs w:val="28"/>
          <w:lang w:val="nl-NL"/>
        </w:rPr>
      </w:pPr>
      <w:r w:rsidRPr="003C014F">
        <w:rPr>
          <w:sz w:val="28"/>
          <w:szCs w:val="28"/>
          <w:lang w:val="nl-NL"/>
        </w:rPr>
        <w:t>bind ons lied ons saam tot één.</w:t>
      </w:r>
    </w:p>
    <w:p w14:paraId="29EFD749" w14:textId="77777777" w:rsidR="003C014F" w:rsidRPr="003C014F" w:rsidRDefault="003C014F" w:rsidP="003C014F">
      <w:pPr>
        <w:rPr>
          <w:sz w:val="28"/>
          <w:szCs w:val="28"/>
          <w:lang w:val="nl-NL"/>
        </w:rPr>
      </w:pPr>
    </w:p>
    <w:p w14:paraId="5FB188AF" w14:textId="77777777" w:rsidR="003C014F" w:rsidRDefault="003C014F" w:rsidP="003C014F">
      <w:pPr>
        <w:rPr>
          <w:sz w:val="28"/>
          <w:szCs w:val="28"/>
          <w:lang w:val="nl-NL"/>
        </w:rPr>
      </w:pPr>
      <w:r w:rsidRPr="003C014F">
        <w:rPr>
          <w:sz w:val="28"/>
          <w:szCs w:val="28"/>
          <w:lang w:val="nl-NL"/>
        </w:rPr>
        <w:t xml:space="preserve">3.  </w:t>
      </w:r>
    </w:p>
    <w:p w14:paraId="7122E727" w14:textId="0D390640" w:rsidR="003C014F" w:rsidRPr="003C014F" w:rsidRDefault="003C014F" w:rsidP="003C014F">
      <w:pPr>
        <w:rPr>
          <w:sz w:val="28"/>
          <w:szCs w:val="28"/>
          <w:lang w:val="nl-NL"/>
        </w:rPr>
      </w:pPr>
      <w:r w:rsidRPr="003C014F">
        <w:rPr>
          <w:sz w:val="28"/>
          <w:szCs w:val="28"/>
          <w:lang w:val="nl-NL"/>
        </w:rPr>
        <w:t>Oor die eeue leef die lied, Heer,</w:t>
      </w:r>
    </w:p>
    <w:p w14:paraId="630AC8FD" w14:textId="77777777" w:rsidR="003C014F" w:rsidRPr="003C014F" w:rsidRDefault="003C014F" w:rsidP="003C014F">
      <w:pPr>
        <w:rPr>
          <w:sz w:val="28"/>
          <w:szCs w:val="28"/>
          <w:lang w:val="nl-NL"/>
        </w:rPr>
      </w:pPr>
      <w:r w:rsidRPr="003C014F">
        <w:rPr>
          <w:sz w:val="28"/>
          <w:szCs w:val="28"/>
          <w:lang w:val="nl-NL"/>
        </w:rPr>
        <w:t>in die harte van u kerk;</w:t>
      </w:r>
    </w:p>
    <w:p w14:paraId="2FCD7BA3" w14:textId="77777777" w:rsidR="003C014F" w:rsidRPr="003C014F" w:rsidRDefault="003C014F" w:rsidP="003C014F">
      <w:pPr>
        <w:rPr>
          <w:sz w:val="28"/>
          <w:szCs w:val="28"/>
          <w:lang w:val="nl-NL"/>
        </w:rPr>
      </w:pPr>
      <w:r w:rsidRPr="003C014F">
        <w:rPr>
          <w:sz w:val="28"/>
          <w:szCs w:val="28"/>
          <w:lang w:val="nl-NL"/>
        </w:rPr>
        <w:t>eggo oor die ver verlede</w:t>
      </w:r>
    </w:p>
    <w:p w14:paraId="790CDB00" w14:textId="77777777" w:rsidR="003C014F" w:rsidRPr="003C014F" w:rsidRDefault="003C014F" w:rsidP="003C014F">
      <w:pPr>
        <w:rPr>
          <w:sz w:val="28"/>
          <w:szCs w:val="28"/>
          <w:lang w:val="nl-NL"/>
        </w:rPr>
      </w:pPr>
      <w:r w:rsidRPr="003C014F">
        <w:rPr>
          <w:sz w:val="28"/>
          <w:szCs w:val="28"/>
          <w:lang w:val="nl-NL"/>
        </w:rPr>
        <w:t>hoe U met u kinders werk.</w:t>
      </w:r>
    </w:p>
    <w:p w14:paraId="7D3A9771" w14:textId="77777777" w:rsidR="003C014F" w:rsidRPr="003C014F" w:rsidRDefault="003C014F" w:rsidP="003C014F">
      <w:pPr>
        <w:rPr>
          <w:sz w:val="28"/>
          <w:szCs w:val="28"/>
          <w:lang w:val="nl-NL"/>
        </w:rPr>
      </w:pPr>
      <w:r w:rsidRPr="003C014F">
        <w:rPr>
          <w:sz w:val="28"/>
          <w:szCs w:val="28"/>
          <w:lang w:val="nl-NL"/>
        </w:rPr>
        <w:t>In gevare het hul kerklied</w:t>
      </w:r>
    </w:p>
    <w:p w14:paraId="4BD0C169" w14:textId="77777777" w:rsidR="003C014F" w:rsidRPr="003C014F" w:rsidRDefault="003C014F" w:rsidP="003C014F">
      <w:pPr>
        <w:rPr>
          <w:sz w:val="28"/>
          <w:szCs w:val="28"/>
          <w:lang w:val="nl-NL"/>
        </w:rPr>
      </w:pPr>
      <w:r w:rsidRPr="003C014F">
        <w:rPr>
          <w:sz w:val="28"/>
          <w:szCs w:val="28"/>
          <w:lang w:val="nl-NL"/>
        </w:rPr>
        <w:t>steeds geloof in U versterk.</w:t>
      </w:r>
    </w:p>
    <w:p w14:paraId="2298C09F" w14:textId="77777777" w:rsidR="003C014F" w:rsidRPr="003C014F" w:rsidRDefault="003C014F" w:rsidP="003C014F">
      <w:pPr>
        <w:rPr>
          <w:sz w:val="28"/>
          <w:szCs w:val="28"/>
          <w:lang w:val="nl-NL"/>
        </w:rPr>
      </w:pPr>
    </w:p>
    <w:p w14:paraId="73A9C39F" w14:textId="77777777" w:rsidR="003C014F" w:rsidRDefault="003C014F" w:rsidP="003C014F">
      <w:pPr>
        <w:rPr>
          <w:sz w:val="28"/>
          <w:szCs w:val="28"/>
          <w:lang w:val="nl-NL"/>
        </w:rPr>
      </w:pPr>
      <w:r w:rsidRPr="003C014F">
        <w:rPr>
          <w:sz w:val="28"/>
          <w:szCs w:val="28"/>
          <w:lang w:val="nl-NL"/>
        </w:rPr>
        <w:t xml:space="preserve">4.  </w:t>
      </w:r>
    </w:p>
    <w:p w14:paraId="592267AE" w14:textId="38D58DB2" w:rsidR="003C014F" w:rsidRPr="003C014F" w:rsidRDefault="003C014F" w:rsidP="003C014F">
      <w:pPr>
        <w:rPr>
          <w:sz w:val="28"/>
          <w:szCs w:val="28"/>
          <w:lang w:val="nl-NL"/>
        </w:rPr>
      </w:pPr>
      <w:r w:rsidRPr="003C014F">
        <w:rPr>
          <w:sz w:val="28"/>
          <w:szCs w:val="28"/>
          <w:lang w:val="nl-NL"/>
        </w:rPr>
        <w:t>Breek met sang die kerk se mure!</w:t>
      </w:r>
    </w:p>
    <w:p w14:paraId="17F068D6" w14:textId="77777777" w:rsidR="003C014F" w:rsidRPr="003C014F" w:rsidRDefault="003C014F" w:rsidP="003C014F">
      <w:pPr>
        <w:rPr>
          <w:sz w:val="28"/>
          <w:szCs w:val="28"/>
          <w:lang w:val="nl-NL"/>
        </w:rPr>
      </w:pPr>
      <w:r w:rsidRPr="003C014F">
        <w:rPr>
          <w:sz w:val="28"/>
          <w:szCs w:val="28"/>
          <w:lang w:val="nl-NL"/>
        </w:rPr>
        <w:t>Laat die kerk se dak verrys!</w:t>
      </w:r>
    </w:p>
    <w:p w14:paraId="7CF29F6C" w14:textId="77777777" w:rsidR="003C014F" w:rsidRPr="003C014F" w:rsidRDefault="003C014F" w:rsidP="003C014F">
      <w:pPr>
        <w:rPr>
          <w:sz w:val="28"/>
          <w:szCs w:val="28"/>
          <w:lang w:val="nl-NL"/>
        </w:rPr>
      </w:pPr>
      <w:r w:rsidRPr="003C014F">
        <w:rPr>
          <w:sz w:val="28"/>
          <w:szCs w:val="28"/>
          <w:lang w:val="nl-NL"/>
        </w:rPr>
        <w:t>Laat dit deur die vensters uitkring</w:t>
      </w:r>
    </w:p>
    <w:p w14:paraId="02DAEF98" w14:textId="77777777" w:rsidR="003C014F" w:rsidRPr="003C014F" w:rsidRDefault="003C014F" w:rsidP="003C014F">
      <w:pPr>
        <w:rPr>
          <w:sz w:val="28"/>
          <w:szCs w:val="28"/>
          <w:lang w:val="nl-NL"/>
        </w:rPr>
      </w:pPr>
      <w:r w:rsidRPr="003C014F">
        <w:rPr>
          <w:sz w:val="28"/>
          <w:szCs w:val="28"/>
          <w:lang w:val="nl-NL"/>
        </w:rPr>
        <w:t>en opnuut die rigting wys.</w:t>
      </w:r>
    </w:p>
    <w:p w14:paraId="2426495A" w14:textId="77777777" w:rsidR="003C014F" w:rsidRPr="003C014F" w:rsidRDefault="003C014F" w:rsidP="003C014F">
      <w:pPr>
        <w:rPr>
          <w:sz w:val="28"/>
          <w:szCs w:val="28"/>
          <w:lang w:val="nl-NL"/>
        </w:rPr>
      </w:pPr>
      <w:r w:rsidRPr="003C014F">
        <w:rPr>
          <w:sz w:val="28"/>
          <w:szCs w:val="28"/>
          <w:lang w:val="nl-NL"/>
        </w:rPr>
        <w:t>Laat weerklink die “Halleluja!”.</w:t>
      </w:r>
    </w:p>
    <w:p w14:paraId="5950272F" w14:textId="6BD8BED6" w:rsidR="005A74B6" w:rsidRDefault="003C014F" w:rsidP="003C014F">
      <w:pPr>
        <w:rPr>
          <w:sz w:val="28"/>
          <w:szCs w:val="28"/>
          <w:lang w:val="nl-NL"/>
        </w:rPr>
      </w:pPr>
      <w:r w:rsidRPr="003C014F">
        <w:rPr>
          <w:sz w:val="28"/>
          <w:szCs w:val="28"/>
          <w:lang w:val="nl-NL"/>
        </w:rPr>
        <w:t>Laat jou lied die Here prys!</w:t>
      </w:r>
    </w:p>
    <w:p w14:paraId="028C43A8" w14:textId="77777777" w:rsidR="00D32450" w:rsidRDefault="00D32450" w:rsidP="005A74B6">
      <w:pPr>
        <w:rPr>
          <w:sz w:val="28"/>
          <w:szCs w:val="28"/>
          <w:lang w:val="nl-NL"/>
        </w:rPr>
        <w:sectPr w:rsidR="00D32450" w:rsidSect="005A2878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14:paraId="72FC1F7F" w14:textId="77777777" w:rsidR="004D3B24" w:rsidRDefault="004D3B24" w:rsidP="005A74B6">
      <w:pPr>
        <w:rPr>
          <w:sz w:val="28"/>
          <w:szCs w:val="28"/>
          <w:lang w:val="nl-NL"/>
        </w:rPr>
      </w:pPr>
    </w:p>
    <w:p w14:paraId="21395F57" w14:textId="77777777" w:rsidR="003C014F" w:rsidRDefault="003C014F" w:rsidP="005A74B6">
      <w:pPr>
        <w:rPr>
          <w:sz w:val="28"/>
          <w:szCs w:val="28"/>
          <w:lang w:val="nl-NL"/>
        </w:rPr>
      </w:pPr>
    </w:p>
    <w:p w14:paraId="6C886BF3" w14:textId="48A243A3" w:rsidR="00D32450" w:rsidRDefault="00D32450" w:rsidP="00D32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  <w:lang w:val="en-US"/>
        </w:rPr>
      </w:pPr>
      <w:r w:rsidRPr="00D32450">
        <w:rPr>
          <w:sz w:val="22"/>
          <w:szCs w:val="22"/>
          <w:lang w:val="en-US"/>
        </w:rPr>
        <w:t>Ter viering van die 500-jarige herdenking van die eerste Protestantse liedboek (1524)</w:t>
      </w:r>
    </w:p>
    <w:p w14:paraId="20B1D3CD" w14:textId="3CF70BB1" w:rsidR="00D32450" w:rsidRDefault="00D32450" w:rsidP="00D32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  <w:lang w:val="en-US"/>
        </w:rPr>
      </w:pPr>
      <w:r w:rsidRPr="00D32450">
        <w:rPr>
          <w:sz w:val="22"/>
          <w:szCs w:val="22"/>
          <w:lang w:val="en-US"/>
        </w:rPr>
        <w:t>en die 80-jarige herdenking van die eerste Afrikaanse liedboek (1944)</w:t>
      </w:r>
    </w:p>
    <w:p w14:paraId="4FF386C8" w14:textId="77777777" w:rsidR="00D32450" w:rsidRDefault="00D32450" w:rsidP="003C014F">
      <w:pPr>
        <w:rPr>
          <w:sz w:val="22"/>
          <w:szCs w:val="22"/>
          <w:lang w:val="en-US"/>
        </w:rPr>
      </w:pPr>
    </w:p>
    <w:p w14:paraId="5F8EF336" w14:textId="77777777" w:rsidR="00D32450" w:rsidRDefault="00D32450" w:rsidP="003C014F">
      <w:pPr>
        <w:rPr>
          <w:sz w:val="22"/>
          <w:szCs w:val="22"/>
          <w:lang w:val="en-US"/>
        </w:rPr>
      </w:pPr>
    </w:p>
    <w:p w14:paraId="6E11F06B" w14:textId="77777777" w:rsidR="00D32450" w:rsidRDefault="00D32450" w:rsidP="003C014F">
      <w:pPr>
        <w:rPr>
          <w:sz w:val="22"/>
          <w:szCs w:val="22"/>
          <w:lang w:val="en-US"/>
        </w:rPr>
      </w:pPr>
    </w:p>
    <w:p w14:paraId="7DEF82F4" w14:textId="77777777" w:rsidR="00D32450" w:rsidRDefault="00D32450" w:rsidP="003C014F">
      <w:pPr>
        <w:rPr>
          <w:sz w:val="22"/>
          <w:szCs w:val="22"/>
          <w:lang w:val="en-US"/>
        </w:rPr>
      </w:pPr>
    </w:p>
    <w:p w14:paraId="09CC2FD6" w14:textId="77777777" w:rsidR="00D32450" w:rsidRDefault="00D32450" w:rsidP="003C014F">
      <w:pPr>
        <w:rPr>
          <w:sz w:val="22"/>
          <w:szCs w:val="22"/>
          <w:lang w:val="en-US"/>
        </w:rPr>
      </w:pPr>
    </w:p>
    <w:p w14:paraId="2263B974" w14:textId="77777777" w:rsidR="00D32450" w:rsidRDefault="00D32450" w:rsidP="003C014F">
      <w:pPr>
        <w:rPr>
          <w:sz w:val="22"/>
          <w:szCs w:val="22"/>
          <w:lang w:val="en-US"/>
        </w:rPr>
      </w:pPr>
    </w:p>
    <w:p w14:paraId="184CE4CF" w14:textId="77777777" w:rsidR="00D32450" w:rsidRDefault="00D32450" w:rsidP="003C014F">
      <w:pPr>
        <w:rPr>
          <w:sz w:val="22"/>
          <w:szCs w:val="22"/>
          <w:lang w:val="en-US"/>
        </w:rPr>
      </w:pPr>
    </w:p>
    <w:p w14:paraId="08401F2D" w14:textId="66CE6D88" w:rsidR="003C014F" w:rsidRPr="003C014F" w:rsidRDefault="003C014F" w:rsidP="003C014F">
      <w:pPr>
        <w:rPr>
          <w:sz w:val="22"/>
          <w:szCs w:val="22"/>
          <w:lang w:val="en-US"/>
        </w:rPr>
      </w:pPr>
      <w:r w:rsidRPr="003C014F">
        <w:rPr>
          <w:sz w:val="22"/>
          <w:szCs w:val="22"/>
          <w:lang w:val="en-US"/>
        </w:rPr>
        <w:t xml:space="preserve">Teks: Hannes van der Merwe  2023 © </w:t>
      </w:r>
    </w:p>
    <w:p w14:paraId="1EF8AA43" w14:textId="77777777" w:rsidR="003C014F" w:rsidRPr="003C014F" w:rsidRDefault="003C014F" w:rsidP="003C014F">
      <w:pPr>
        <w:rPr>
          <w:sz w:val="22"/>
          <w:szCs w:val="22"/>
          <w:lang w:val="en-US"/>
        </w:rPr>
      </w:pPr>
      <w:r w:rsidRPr="003C014F">
        <w:rPr>
          <w:sz w:val="22"/>
          <w:szCs w:val="22"/>
          <w:lang w:val="en-US"/>
        </w:rPr>
        <w:t>Musiek: LAUDA ANIMA – John Goss 1869</w:t>
      </w:r>
    </w:p>
    <w:p w14:paraId="44A8868F" w14:textId="77777777" w:rsidR="003C014F" w:rsidRPr="003C014F" w:rsidRDefault="003C014F" w:rsidP="003C014F">
      <w:pPr>
        <w:rPr>
          <w:sz w:val="22"/>
          <w:szCs w:val="22"/>
          <w:lang w:val="en-US"/>
        </w:rPr>
      </w:pPr>
      <w:r w:rsidRPr="003C014F">
        <w:rPr>
          <w:sz w:val="22"/>
          <w:szCs w:val="22"/>
          <w:lang w:val="en-US"/>
        </w:rPr>
        <w:t>© Teks: 2023 VONKK-Uitgewers (admin Bybel-Media)</w:t>
      </w:r>
    </w:p>
    <w:p w14:paraId="7E0E84F5" w14:textId="103EFAF6" w:rsidR="004D3B24" w:rsidRPr="004D3B24" w:rsidRDefault="003C014F" w:rsidP="003C014F">
      <w:pPr>
        <w:rPr>
          <w:sz w:val="22"/>
          <w:szCs w:val="22"/>
          <w:lang w:val="en-US"/>
        </w:rPr>
      </w:pPr>
      <w:r w:rsidRPr="003C014F">
        <w:rPr>
          <w:sz w:val="22"/>
          <w:szCs w:val="22"/>
          <w:lang w:val="en-US"/>
        </w:rPr>
        <w:t>© Musiek: Openbare besit</w:t>
      </w:r>
    </w:p>
    <w:p w14:paraId="1F6A34EF" w14:textId="77777777" w:rsidR="003C014F" w:rsidRDefault="003C014F" w:rsidP="005A74B6">
      <w:pPr>
        <w:rPr>
          <w:b/>
          <w:sz w:val="28"/>
          <w:szCs w:val="28"/>
          <w:lang w:val="en-US"/>
        </w:rPr>
      </w:pPr>
    </w:p>
    <w:p w14:paraId="0E0FB76D" w14:textId="7699740E" w:rsidR="005A74B6" w:rsidRDefault="004D3B24" w:rsidP="005A74B6">
      <w:pPr>
        <w:rPr>
          <w:b/>
          <w:bCs/>
          <w:sz w:val="28"/>
          <w:szCs w:val="28"/>
          <w:lang w:val="nl-NL"/>
        </w:rPr>
      </w:pPr>
      <w:r w:rsidRPr="004D3B24">
        <w:rPr>
          <w:b/>
          <w:sz w:val="28"/>
          <w:szCs w:val="28"/>
          <w:lang w:val="en-US"/>
        </w:rPr>
        <w:t xml:space="preserve">RUBRIEK: </w:t>
      </w:r>
      <w:r>
        <w:rPr>
          <w:b/>
          <w:bCs/>
          <w:sz w:val="28"/>
          <w:szCs w:val="28"/>
          <w:lang w:val="nl-NL"/>
        </w:rPr>
        <w:t xml:space="preserve"> </w:t>
      </w:r>
      <w:r w:rsidR="003C014F" w:rsidRPr="003C014F">
        <w:rPr>
          <w:b/>
          <w:bCs/>
          <w:sz w:val="28"/>
          <w:szCs w:val="28"/>
          <w:lang w:val="nl-NL"/>
        </w:rPr>
        <w:t>Klassiek – Lofprysing / Die Kerk</w:t>
      </w:r>
    </w:p>
    <w:p w14:paraId="0BFC7863" w14:textId="77777777" w:rsidR="005A74B6" w:rsidRDefault="005A74B6" w:rsidP="005A74B6"/>
    <w:p w14:paraId="6FA332BF" w14:textId="77777777" w:rsidR="00DD1BCA" w:rsidRPr="00DD1BCA" w:rsidRDefault="00DD1BCA" w:rsidP="00DD1BCA">
      <w:pPr>
        <w:rPr>
          <w:lang w:val="en-ZA"/>
        </w:rPr>
      </w:pPr>
    </w:p>
    <w:sectPr w:rsidR="00DD1BCA" w:rsidRPr="00DD1BCA" w:rsidSect="005A2878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15994" w14:textId="77777777" w:rsidR="005A2878" w:rsidRDefault="005A2878" w:rsidP="00DD1BCA">
      <w:r>
        <w:separator/>
      </w:r>
    </w:p>
  </w:endnote>
  <w:endnote w:type="continuationSeparator" w:id="0">
    <w:p w14:paraId="5DA2817F" w14:textId="77777777" w:rsidR="005A2878" w:rsidRDefault="005A2878" w:rsidP="00DD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47B67" w14:textId="77777777" w:rsidR="00DD1BCA" w:rsidRDefault="00DD1BCA" w:rsidP="00DD1BCA">
    <w:pPr>
      <w:pStyle w:val="Footer"/>
      <w:jc w:val="center"/>
    </w:pPr>
    <w:r>
      <w:rPr>
        <w:noProof/>
        <w:lang w:val="en-ZA" w:eastAsia="en-ZA"/>
      </w:rPr>
      <w:drawing>
        <wp:inline distT="0" distB="0" distL="0" distR="0" wp14:anchorId="6DD2EBC3" wp14:editId="4FAB8A1B">
          <wp:extent cx="4610100" cy="733073"/>
          <wp:effectExtent l="0" t="0" r="0" b="0"/>
          <wp:docPr id="1" name="Picture 1" descr="C:\Users\Jacqu\AppData\Local\Microsoft\Windows\INetCache\Content.Word\vonkk logo k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cqu\AppData\Local\Microsoft\Windows\INetCache\Content.Word\vonkk logo kleu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7960" cy="739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D5963" w14:textId="77777777" w:rsidR="005A2878" w:rsidRDefault="005A2878" w:rsidP="00DD1BCA">
      <w:r>
        <w:separator/>
      </w:r>
    </w:p>
  </w:footnote>
  <w:footnote w:type="continuationSeparator" w:id="0">
    <w:p w14:paraId="772B299F" w14:textId="77777777" w:rsidR="005A2878" w:rsidRDefault="005A2878" w:rsidP="00DD1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BCA"/>
    <w:rsid w:val="00103FB7"/>
    <w:rsid w:val="001229CA"/>
    <w:rsid w:val="001C4D59"/>
    <w:rsid w:val="00206AB0"/>
    <w:rsid w:val="00222040"/>
    <w:rsid w:val="002B6BD4"/>
    <w:rsid w:val="003914EC"/>
    <w:rsid w:val="003B0ABB"/>
    <w:rsid w:val="003C014F"/>
    <w:rsid w:val="003D16A7"/>
    <w:rsid w:val="003E3680"/>
    <w:rsid w:val="003F3EA6"/>
    <w:rsid w:val="0043343E"/>
    <w:rsid w:val="004631F0"/>
    <w:rsid w:val="004D3B24"/>
    <w:rsid w:val="00597335"/>
    <w:rsid w:val="005A2878"/>
    <w:rsid w:val="005A74B6"/>
    <w:rsid w:val="005C3462"/>
    <w:rsid w:val="006829AF"/>
    <w:rsid w:val="006F06E1"/>
    <w:rsid w:val="007B4A15"/>
    <w:rsid w:val="007D6378"/>
    <w:rsid w:val="0083414A"/>
    <w:rsid w:val="0084095B"/>
    <w:rsid w:val="008D42A5"/>
    <w:rsid w:val="00981CC0"/>
    <w:rsid w:val="009D3476"/>
    <w:rsid w:val="00B27072"/>
    <w:rsid w:val="00B2707E"/>
    <w:rsid w:val="00BB2893"/>
    <w:rsid w:val="00BD05CB"/>
    <w:rsid w:val="00CA159C"/>
    <w:rsid w:val="00D32450"/>
    <w:rsid w:val="00DD1BCA"/>
    <w:rsid w:val="00E068B6"/>
    <w:rsid w:val="00F010A4"/>
    <w:rsid w:val="00F22B8C"/>
    <w:rsid w:val="00F26F0A"/>
    <w:rsid w:val="00F40677"/>
    <w:rsid w:val="00FA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DDFCB8"/>
  <w15:chartTrackingRefBased/>
  <w15:docId w15:val="{AA7AB4FA-C5F3-4CF9-8CB8-97065ABD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ahoma"/>
        <w:sz w:val="24"/>
        <w:szCs w:val="24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95B"/>
    <w:pPr>
      <w:spacing w:after="0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F40677"/>
    <w:rPr>
      <w:rFonts w:ascii="Tahoma" w:eastAsiaTheme="minorHAnsi" w:hAnsi="Tahoma" w:cs="Tahoma"/>
      <w:lang w:val="en-ZA" w:eastAsia="en-US"/>
    </w:rPr>
  </w:style>
  <w:style w:type="paragraph" w:customStyle="1" w:styleId="Style1">
    <w:name w:val="Style1"/>
    <w:basedOn w:val="NoSpacing"/>
    <w:link w:val="Style1Char"/>
    <w:qFormat/>
    <w:rsid w:val="003914EC"/>
    <w:rPr>
      <w:lang w:val="en-US"/>
    </w:rPr>
  </w:style>
  <w:style w:type="character" w:customStyle="1" w:styleId="Style1Char">
    <w:name w:val="Style1 Char"/>
    <w:basedOn w:val="DefaultParagraphFont"/>
    <w:link w:val="Style1"/>
    <w:rsid w:val="003914EC"/>
    <w:rPr>
      <w:lang w:val="en-US"/>
    </w:rPr>
  </w:style>
  <w:style w:type="paragraph" w:customStyle="1" w:styleId="Style2">
    <w:name w:val="Style2"/>
    <w:basedOn w:val="NoSpacing"/>
    <w:qFormat/>
    <w:rsid w:val="003914EC"/>
    <w:rPr>
      <w:lang w:val="en-US"/>
    </w:rPr>
  </w:style>
  <w:style w:type="paragraph" w:customStyle="1" w:styleId="Style3">
    <w:name w:val="Style3"/>
    <w:basedOn w:val="NoSpacing"/>
    <w:qFormat/>
    <w:rsid w:val="003914EC"/>
  </w:style>
  <w:style w:type="paragraph" w:styleId="Header">
    <w:name w:val="header"/>
    <w:basedOn w:val="Normal"/>
    <w:link w:val="HeaderChar"/>
    <w:uiPriority w:val="99"/>
    <w:unhideWhenUsed/>
    <w:rsid w:val="00DD1B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BCA"/>
    <w:rPr>
      <w:rFonts w:ascii="Times New Roman" w:eastAsia="Times New Roman" w:hAnsi="Times New Roman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D1B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BCA"/>
    <w:rPr>
      <w:rFonts w:ascii="Times New Roman" w:eastAsia="Times New Roman" w:hAnsi="Times New Roman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B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BCA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779286\Desktop\Logo%20(onderaan%20bladsy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(onderaan bladsy).dotx</Template>
  <TotalTime>10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Lourens Louw</dc:creator>
  <cp:keywords/>
  <dc:description/>
  <cp:lastModifiedBy>Jacques Louw</cp:lastModifiedBy>
  <cp:revision>10</cp:revision>
  <cp:lastPrinted>2017-03-21T09:35:00Z</cp:lastPrinted>
  <dcterms:created xsi:type="dcterms:W3CDTF">2017-03-21T09:14:00Z</dcterms:created>
  <dcterms:modified xsi:type="dcterms:W3CDTF">2024-01-15T12:22:00Z</dcterms:modified>
</cp:coreProperties>
</file>